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BE" w:rsidRDefault="002C34BE">
      <w:pPr>
        <w:pStyle w:val="Heading1"/>
        <w:tabs>
          <w:tab w:val="center" w:pos="6064"/>
        </w:tabs>
        <w:spacing w:after="61" w:line="269" w:lineRule="auto"/>
        <w:ind w:left="-15" w:firstLine="0"/>
        <w:jc w:val="left"/>
      </w:pPr>
      <w:bookmarkStart w:id="0" w:name="_GoBack"/>
      <w:bookmarkEnd w:id="0"/>
      <w:r>
        <w:t xml:space="preserve">«СОГЛАСОВАНО»                                            «УТВЕРЖДАЮ» </w:t>
      </w:r>
    </w:p>
    <w:p w:rsidR="002C34BE" w:rsidRDefault="002C34BE">
      <w:pPr>
        <w:tabs>
          <w:tab w:val="center" w:pos="7002"/>
        </w:tabs>
        <w:spacing w:after="65"/>
        <w:ind w:left="0" w:firstLine="0"/>
        <w:jc w:val="left"/>
      </w:pPr>
      <w:r>
        <w:t>Начальник отдела</w:t>
      </w:r>
      <w:r>
        <w:rPr>
          <w:b/>
        </w:rPr>
        <w:t xml:space="preserve"> </w:t>
      </w:r>
      <w:r>
        <w:rPr>
          <w:b/>
        </w:rPr>
        <w:tab/>
        <w:t xml:space="preserve">      </w:t>
      </w:r>
      <w:r>
        <w:t>Директор ГБУ СШОР № 2</w:t>
      </w:r>
      <w:r>
        <w:rPr>
          <w:b/>
        </w:rPr>
        <w:t xml:space="preserve"> </w:t>
      </w:r>
    </w:p>
    <w:p w:rsidR="002C34BE" w:rsidRDefault="002C34BE">
      <w:pPr>
        <w:tabs>
          <w:tab w:val="center" w:pos="6264"/>
        </w:tabs>
        <w:spacing w:after="65"/>
        <w:ind w:left="0" w:firstLine="0"/>
        <w:jc w:val="left"/>
      </w:pPr>
      <w:r>
        <w:t xml:space="preserve">физической культуры и спорта </w:t>
      </w:r>
      <w:r>
        <w:tab/>
        <w:t xml:space="preserve">                   Калининского района </w:t>
      </w:r>
    </w:p>
    <w:p w:rsidR="002C34BE" w:rsidRDefault="002C34BE">
      <w:pPr>
        <w:tabs>
          <w:tab w:val="center" w:pos="6054"/>
        </w:tabs>
        <w:spacing w:after="66"/>
        <w:ind w:left="0" w:firstLine="0"/>
        <w:jc w:val="left"/>
      </w:pPr>
      <w:r>
        <w:t xml:space="preserve">администрации Калининского района </w:t>
      </w:r>
      <w:r>
        <w:tab/>
        <w:t xml:space="preserve">               Санкт-Петербурга </w:t>
      </w:r>
    </w:p>
    <w:p w:rsidR="002C34BE" w:rsidRDefault="002C34BE">
      <w:pPr>
        <w:tabs>
          <w:tab w:val="center" w:pos="4962"/>
        </w:tabs>
        <w:spacing w:after="66"/>
        <w:ind w:left="0" w:firstLine="0"/>
        <w:jc w:val="left"/>
      </w:pPr>
      <w:r>
        <w:t xml:space="preserve">Санкт-Петербурга </w:t>
      </w:r>
      <w:r>
        <w:tab/>
      </w:r>
      <w:r>
        <w:rPr>
          <w:b/>
        </w:rPr>
        <w:t xml:space="preserve"> </w:t>
      </w:r>
    </w:p>
    <w:p w:rsidR="002C34BE" w:rsidRDefault="002C34BE">
      <w:pPr>
        <w:spacing w:after="120"/>
      </w:pPr>
      <w:r>
        <w:t xml:space="preserve">__________________ С.Е.Кузнецова                   _____________ М.В.Антонов  </w:t>
      </w:r>
    </w:p>
    <w:p w:rsidR="002C34BE" w:rsidRDefault="002C34BE">
      <w:pPr>
        <w:spacing w:after="120"/>
      </w:pPr>
      <w:r>
        <w:t xml:space="preserve">«______» ________________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                  «____» ____________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 </w:t>
      </w:r>
    </w:p>
    <w:p w:rsidR="002C34BE" w:rsidRDefault="002C34BE">
      <w:pPr>
        <w:spacing w:after="53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C34BE" w:rsidRDefault="002C34BE">
      <w:pPr>
        <w:tabs>
          <w:tab w:val="center" w:pos="4962"/>
        </w:tabs>
        <w:ind w:left="0" w:firstLine="0"/>
        <w:jc w:val="left"/>
      </w:pPr>
    </w:p>
    <w:p w:rsidR="002C34BE" w:rsidRDefault="002C34BE">
      <w:pPr>
        <w:tabs>
          <w:tab w:val="center" w:pos="4962"/>
        </w:tabs>
        <w:ind w:left="0" w:firstLine="0"/>
        <w:jc w:val="left"/>
      </w:pPr>
    </w:p>
    <w:p w:rsidR="002C34BE" w:rsidRDefault="002C34BE">
      <w:pPr>
        <w:tabs>
          <w:tab w:val="center" w:pos="4962"/>
        </w:tabs>
        <w:ind w:left="0" w:firstLine="0"/>
        <w:jc w:val="left"/>
      </w:pPr>
    </w:p>
    <w:p w:rsidR="002C34BE" w:rsidRDefault="002C34BE">
      <w:pPr>
        <w:tabs>
          <w:tab w:val="center" w:pos="4962"/>
        </w:tabs>
        <w:ind w:left="0" w:firstLine="0"/>
        <w:jc w:val="left"/>
      </w:pPr>
    </w:p>
    <w:p w:rsidR="002C34BE" w:rsidRDefault="002C34BE">
      <w:pPr>
        <w:tabs>
          <w:tab w:val="center" w:pos="4962"/>
        </w:tabs>
        <w:ind w:left="0" w:firstLine="0"/>
        <w:jc w:val="left"/>
      </w:pPr>
      <w:r>
        <w:tab/>
        <w:t xml:space="preserve"> </w:t>
      </w:r>
    </w:p>
    <w:p w:rsidR="002C34BE" w:rsidRDefault="002C34BE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2C34BE" w:rsidRDefault="002C34BE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2C34BE" w:rsidRDefault="002C34BE">
      <w:pPr>
        <w:spacing w:after="167" w:line="259" w:lineRule="auto"/>
        <w:ind w:left="315" w:firstLine="0"/>
        <w:jc w:val="left"/>
      </w:pPr>
      <w:r>
        <w:rPr>
          <w:b/>
        </w:rPr>
        <w:t xml:space="preserve"> </w:t>
      </w:r>
    </w:p>
    <w:p w:rsidR="002C34BE" w:rsidRDefault="002C34BE" w:rsidP="008922CD">
      <w:pPr>
        <w:pStyle w:val="Heading1"/>
        <w:spacing w:after="114" w:line="259" w:lineRule="auto"/>
        <w:ind w:left="308" w:firstLine="0"/>
      </w:pPr>
      <w:r>
        <w:rPr>
          <w:sz w:val="40"/>
        </w:rPr>
        <w:t>Положение</w:t>
      </w:r>
    </w:p>
    <w:p w:rsidR="002C34BE" w:rsidRDefault="002C34BE" w:rsidP="008922CD">
      <w:pPr>
        <w:spacing w:after="98" w:line="259" w:lineRule="auto"/>
        <w:ind w:left="284" w:right="384" w:hanging="86"/>
        <w:jc w:val="center"/>
        <w:rPr>
          <w:b/>
          <w:sz w:val="40"/>
        </w:rPr>
      </w:pPr>
      <w:r>
        <w:rPr>
          <w:b/>
          <w:sz w:val="40"/>
        </w:rPr>
        <w:t>о проведении спортивного мероприятия</w:t>
      </w:r>
    </w:p>
    <w:p w:rsidR="002C34BE" w:rsidRDefault="002C34BE" w:rsidP="008922CD">
      <w:pPr>
        <w:spacing w:after="98" w:line="259" w:lineRule="auto"/>
        <w:ind w:left="426" w:right="384" w:firstLine="0"/>
        <w:jc w:val="center"/>
      </w:pPr>
      <w:r>
        <w:rPr>
          <w:b/>
          <w:sz w:val="40"/>
        </w:rPr>
        <w:t>по шахматам</w:t>
      </w:r>
    </w:p>
    <w:p w:rsidR="002C34BE" w:rsidRDefault="002C34BE" w:rsidP="008922CD">
      <w:pPr>
        <w:spacing w:after="0" w:line="259" w:lineRule="auto"/>
        <w:ind w:left="142" w:right="384"/>
        <w:jc w:val="center"/>
      </w:pPr>
      <w:r>
        <w:rPr>
          <w:b/>
          <w:sz w:val="40"/>
        </w:rPr>
        <w:t>«Традиционный шахматный фестиваль</w:t>
      </w:r>
    </w:p>
    <w:p w:rsidR="002C34BE" w:rsidRDefault="002C34BE" w:rsidP="008922CD">
      <w:pPr>
        <w:spacing w:after="0" w:line="259" w:lineRule="auto"/>
        <w:ind w:left="284" w:right="384"/>
        <w:jc w:val="center"/>
      </w:pPr>
      <w:r>
        <w:rPr>
          <w:b/>
          <w:sz w:val="40"/>
        </w:rPr>
        <w:t>«Весенние каникулы»</w:t>
      </w:r>
    </w:p>
    <w:p w:rsidR="002C34BE" w:rsidRDefault="002C34BE" w:rsidP="008922CD">
      <w:pPr>
        <w:spacing w:after="0" w:line="259" w:lineRule="auto"/>
        <w:ind w:left="410" w:firstLine="0"/>
        <w:jc w:val="center"/>
      </w:pPr>
    </w:p>
    <w:p w:rsidR="002C34BE" w:rsidRDefault="002C34BE">
      <w:pPr>
        <w:spacing w:after="0" w:line="259" w:lineRule="auto"/>
        <w:ind w:left="410" w:firstLine="0"/>
        <w:jc w:val="center"/>
      </w:pPr>
      <w:r>
        <w:rPr>
          <w:b/>
          <w:sz w:val="40"/>
        </w:rPr>
        <w:t xml:space="preserve"> </w:t>
      </w:r>
    </w:p>
    <w:p w:rsidR="002C34BE" w:rsidRDefault="002C34B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2C34BE" w:rsidRDefault="002C34BE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2C34BE" w:rsidRDefault="002C34B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2C34BE" w:rsidRDefault="002C34B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2C34BE" w:rsidRDefault="002C34B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2C34BE" w:rsidRDefault="002C34B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2C34BE" w:rsidRDefault="002C34BE" w:rsidP="00702B4B">
      <w:pPr>
        <w:spacing w:after="0" w:line="259" w:lineRule="auto"/>
        <w:ind w:left="380" w:firstLine="0"/>
        <w:jc w:val="center"/>
      </w:pPr>
      <w:r>
        <w:rPr>
          <w:b/>
        </w:rPr>
        <w:t xml:space="preserve">  </w:t>
      </w:r>
    </w:p>
    <w:p w:rsidR="002C34BE" w:rsidRDefault="002C34BE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2C34BE" w:rsidRDefault="002C34BE">
      <w:pPr>
        <w:spacing w:after="30" w:line="259" w:lineRule="auto"/>
        <w:ind w:left="315" w:firstLine="0"/>
        <w:jc w:val="left"/>
      </w:pPr>
      <w:r>
        <w:rPr>
          <w:b/>
        </w:rPr>
        <w:t xml:space="preserve"> </w:t>
      </w:r>
    </w:p>
    <w:p w:rsidR="002C34BE" w:rsidRDefault="002C34BE">
      <w:pPr>
        <w:spacing w:after="0" w:line="268" w:lineRule="auto"/>
        <w:ind w:left="3514" w:right="3124"/>
        <w:jc w:val="center"/>
      </w:pPr>
      <w:r>
        <w:rPr>
          <w:b/>
        </w:rPr>
        <w:t xml:space="preserve">Санкт-Петербург 2020г. </w:t>
      </w:r>
    </w:p>
    <w:p w:rsidR="002C34BE" w:rsidRDefault="002C34BE">
      <w:pPr>
        <w:pStyle w:val="Heading2"/>
        <w:spacing w:after="264"/>
        <w:ind w:left="887" w:right="1"/>
      </w:pPr>
      <w:r>
        <w:t xml:space="preserve">1. Общие положения </w:t>
      </w:r>
    </w:p>
    <w:p w:rsidR="002C34BE" w:rsidRDefault="002C34BE" w:rsidP="00474439">
      <w:pPr>
        <w:ind w:left="0" w:firstLine="709"/>
      </w:pPr>
      <w:r>
        <w:t xml:space="preserve">Традиционный шахматный фестиваль «Весенние каникулы» (далее – фестиваль) проводится на основании Календарного плана физкультурных мероприятий и спортивных мероприятий ГБУ СШОР № 2 Калининского района Санкт-Петербурга на 2020 год. </w:t>
      </w:r>
    </w:p>
    <w:p w:rsidR="002C34BE" w:rsidRDefault="002C34BE" w:rsidP="00474439">
      <w:pPr>
        <w:ind w:left="0" w:firstLine="709"/>
      </w:pPr>
      <w:r>
        <w:t xml:space="preserve">Фестиваль проводится в соответствии с Правилами вида спорта «Шахматы», утвержденными Приказом Министерства спорта России № 1087 от 19.12.2017 года. </w:t>
      </w:r>
    </w:p>
    <w:p w:rsidR="002C34BE" w:rsidRDefault="002C34BE" w:rsidP="00474439">
      <w:pPr>
        <w:ind w:left="0" w:firstLine="709"/>
      </w:pPr>
      <w:r>
        <w:t xml:space="preserve">Фестиваль проводится в целях популяризации и развитии шахмат как вида спорта в Калининском районе Санкт-Петербурга.  </w:t>
      </w:r>
    </w:p>
    <w:p w:rsidR="002C34BE" w:rsidRDefault="002C34BE" w:rsidP="00474439">
      <w:pPr>
        <w:ind w:left="0" w:firstLine="709"/>
      </w:pPr>
      <w:r>
        <w:t xml:space="preserve">Задачами проведения фестиваля являются: </w:t>
      </w:r>
    </w:p>
    <w:p w:rsidR="002C34BE" w:rsidRDefault="002C34BE" w:rsidP="00474439">
      <w:pPr>
        <w:numPr>
          <w:ilvl w:val="0"/>
          <w:numId w:val="2"/>
        </w:numPr>
        <w:ind w:left="0" w:firstLine="709"/>
      </w:pPr>
      <w:r>
        <w:t xml:space="preserve">подготовка спортивного резерва; </w:t>
      </w:r>
    </w:p>
    <w:p w:rsidR="002C34BE" w:rsidRDefault="002C34BE" w:rsidP="00474439">
      <w:pPr>
        <w:numPr>
          <w:ilvl w:val="0"/>
          <w:numId w:val="2"/>
        </w:numPr>
        <w:ind w:left="0" w:firstLine="709"/>
      </w:pPr>
      <w:r>
        <w:t xml:space="preserve">повышение уровня спортивного мастерства; </w:t>
      </w:r>
    </w:p>
    <w:p w:rsidR="002C34BE" w:rsidRDefault="002C34BE" w:rsidP="00474439">
      <w:pPr>
        <w:numPr>
          <w:ilvl w:val="0"/>
          <w:numId w:val="2"/>
        </w:numPr>
        <w:spacing w:after="1" w:line="276" w:lineRule="auto"/>
        <w:ind w:left="0" w:firstLine="709"/>
      </w:pPr>
      <w:r>
        <w:t xml:space="preserve">выполнения участниками спортивных разрядов; -  определение сильнейших участников; - воспитание культуры толерантности.  </w:t>
      </w:r>
    </w:p>
    <w:p w:rsidR="002C34BE" w:rsidRDefault="002C34BE" w:rsidP="00474439">
      <w:pPr>
        <w:ind w:left="0" w:firstLine="709"/>
      </w:pPr>
      <w:r>
        <w:t xml:space="preserve"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2C34BE" w:rsidRDefault="002C34BE" w:rsidP="00474439">
      <w:pPr>
        <w:spacing w:after="74" w:line="259" w:lineRule="auto"/>
        <w:ind w:left="0" w:firstLine="709"/>
        <w:jc w:val="left"/>
      </w:pPr>
      <w:r>
        <w:rPr>
          <w:sz w:val="24"/>
        </w:rPr>
        <w:t xml:space="preserve"> </w:t>
      </w:r>
    </w:p>
    <w:p w:rsidR="002C34BE" w:rsidRDefault="002C34BE" w:rsidP="0025701E">
      <w:pPr>
        <w:pStyle w:val="Heading2"/>
        <w:spacing w:after="209" w:line="269" w:lineRule="auto"/>
        <w:ind w:left="0" w:firstLine="709"/>
      </w:pPr>
      <w:r>
        <w:t>2. Организаторы спортивного мероприятия</w:t>
      </w:r>
    </w:p>
    <w:p w:rsidR="002C34BE" w:rsidRDefault="002C34BE" w:rsidP="00474439">
      <w:pPr>
        <w:ind w:left="0" w:firstLine="709"/>
      </w:pPr>
      <w:r>
        <w:t xml:space="preserve">В соответствии с пунктом 2.4. статьи 16.1. Федерального закона от 04 декабря 2007 года № 329-ФЗ «О физической культуре и спорте в Российской Федерации», организатором фестиваля выступает Региональная общественная организация «Спортивная федерация шахмат Санкт-Петербурга» (далее – РОО «СФШСПБ») </w:t>
      </w:r>
    </w:p>
    <w:p w:rsidR="002C34BE" w:rsidRDefault="002C34BE" w:rsidP="009606E5">
      <w:pPr>
        <w:spacing w:after="0" w:line="259" w:lineRule="auto"/>
        <w:ind w:left="0" w:right="169"/>
        <w:jc w:val="center"/>
      </w:pPr>
      <w:r>
        <w:t xml:space="preserve">Содействие в организации и проведении фестиваля осуществляют: </w:t>
      </w:r>
    </w:p>
    <w:p w:rsidR="002C34BE" w:rsidRDefault="002C34BE" w:rsidP="009606E5">
      <w:pPr>
        <w:numPr>
          <w:ilvl w:val="0"/>
          <w:numId w:val="3"/>
        </w:numPr>
        <w:ind w:left="0" w:firstLine="711"/>
      </w:pPr>
      <w:r>
        <w:t>Отдел физической культуры и спорта администрации Калининского района Санкт-Петербурга (далее – ОФКиС Калининского   района  Санкт-</w:t>
      </w:r>
    </w:p>
    <w:p w:rsidR="002C34BE" w:rsidRDefault="002C34BE">
      <w:pPr>
        <w:ind w:left="40"/>
      </w:pPr>
      <w:r>
        <w:t xml:space="preserve">Петербурга); </w:t>
      </w:r>
    </w:p>
    <w:p w:rsidR="002C34BE" w:rsidRDefault="002C34BE" w:rsidP="00693798">
      <w:pPr>
        <w:numPr>
          <w:ilvl w:val="0"/>
          <w:numId w:val="3"/>
        </w:numPr>
        <w:ind w:firstLine="711"/>
      </w:pPr>
      <w:r>
        <w:t xml:space="preserve">Государственное бюджетное учреждение спортивная школа олимпийского резерва № 2 Калининского района Санкт-Петербурга (ГБУ СШОР № 2 Калининского района Санкт-Петербурга). </w:t>
      </w:r>
    </w:p>
    <w:p w:rsidR="002C34BE" w:rsidRDefault="002C34BE">
      <w:pPr>
        <w:ind w:left="30" w:firstLine="711"/>
      </w:pPr>
      <w:r>
        <w:t xml:space="preserve">Непосредственное проведение фестиваля осуществляет главная судейская коллегия (далее – ГСК), утвержденная ГБУ СШОР № 2 Калининского района Санкт-Петербурга и согласованная с РОО «СФШСПБ». </w:t>
      </w:r>
    </w:p>
    <w:p w:rsidR="002C34BE" w:rsidRDefault="002C34BE" w:rsidP="00DF00BE">
      <w:pPr>
        <w:spacing w:after="0" w:line="259" w:lineRule="auto"/>
        <w:ind w:left="741" w:firstLine="0"/>
        <w:jc w:val="left"/>
      </w:pPr>
      <w:r>
        <w:t xml:space="preserve">  </w:t>
      </w:r>
    </w:p>
    <w:p w:rsidR="002C34BE" w:rsidRDefault="002C34BE">
      <w:pPr>
        <w:spacing w:after="12"/>
        <w:ind w:left="4193" w:hanging="3107"/>
        <w:jc w:val="left"/>
      </w:pPr>
      <w:r>
        <w:rPr>
          <w:b/>
        </w:rPr>
        <w:t xml:space="preserve">3. Обеспечение безопасности участников и зрителей, медицинское обеспечение. </w:t>
      </w:r>
    </w:p>
    <w:p w:rsidR="002C34BE" w:rsidRDefault="002C34BE">
      <w:pPr>
        <w:spacing w:after="10" w:line="259" w:lineRule="auto"/>
        <w:ind w:left="951" w:firstLine="0"/>
        <w:jc w:val="center"/>
      </w:pPr>
      <w:r>
        <w:rPr>
          <w:b/>
        </w:rPr>
        <w:t xml:space="preserve"> </w:t>
      </w:r>
    </w:p>
    <w:p w:rsidR="002C34BE" w:rsidRDefault="002C34BE">
      <w:pPr>
        <w:ind w:left="300" w:firstLine="566"/>
      </w:pPr>
      <w: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  </w:t>
      </w:r>
    </w:p>
    <w:p w:rsidR="002C34BE" w:rsidRDefault="002C34BE">
      <w:pPr>
        <w:ind w:left="300" w:firstLine="566"/>
      </w:pPr>
      <w: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353. </w:t>
      </w:r>
    </w:p>
    <w:p w:rsidR="002C34BE" w:rsidRDefault="002C34BE">
      <w:pPr>
        <w:ind w:left="300" w:firstLine="566"/>
      </w:pPr>
      <w:r>
        <w:t xml:space="preserve"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 </w:t>
      </w:r>
    </w:p>
    <w:p w:rsidR="002C34BE" w:rsidRDefault="002C34BE">
      <w:pPr>
        <w:ind w:left="300" w:firstLine="566"/>
      </w:pPr>
      <w: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2C34BE" w:rsidRDefault="002C34BE">
      <w:pPr>
        <w:ind w:left="300" w:firstLine="566"/>
      </w:pPr>
      <w:r>
        <w:t xml:space="preserve">Обеспечение медицинской помощью участников фестиваля возлагается на ГБУ СШ № 2 Калининского района Санкт-Петербурга.  </w:t>
      </w:r>
    </w:p>
    <w:p w:rsidR="002C34BE" w:rsidRDefault="002C34BE">
      <w:pPr>
        <w:ind w:left="300" w:firstLine="566"/>
      </w:pPr>
      <w: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  </w:t>
      </w:r>
    </w:p>
    <w:p w:rsidR="002C34BE" w:rsidRDefault="002C34BE">
      <w:pPr>
        <w:pStyle w:val="Heading2"/>
        <w:spacing w:after="264"/>
        <w:ind w:left="887" w:right="8"/>
      </w:pPr>
      <w:r>
        <w:t xml:space="preserve">4. Место и сроки проведения </w:t>
      </w:r>
    </w:p>
    <w:p w:rsidR="002C34BE" w:rsidRDefault="002C34BE">
      <w:pPr>
        <w:ind w:left="300" w:firstLine="566"/>
      </w:pPr>
      <w:r>
        <w:t xml:space="preserve">Фестиваль проводится по адресу: г. Санкт-Петербург, ул. Брянцева, д. 24, лит.А (ГБУ СШОР № 2 Калининского района Санкт-Петербурга, шахматные залы). </w:t>
      </w:r>
    </w:p>
    <w:p w:rsidR="002C34BE" w:rsidRDefault="002C34BE">
      <w:pPr>
        <w:ind w:left="891"/>
      </w:pPr>
      <w:r>
        <w:t xml:space="preserve">Сроки проведения: с </w:t>
      </w:r>
      <w:r>
        <w:rPr>
          <w:shd w:val="clear" w:color="auto" w:fill="FFFFFF"/>
        </w:rPr>
        <w:t>21 марта по 29 марта</w:t>
      </w:r>
      <w:r>
        <w:t xml:space="preserve"> 2020 года.  </w:t>
      </w:r>
    </w:p>
    <w:p w:rsidR="002C34BE" w:rsidRDefault="002C34BE" w:rsidP="00DF00BE">
      <w:pPr>
        <w:spacing w:after="0" w:line="259" w:lineRule="auto"/>
        <w:ind w:left="881" w:firstLine="0"/>
        <w:jc w:val="left"/>
      </w:pPr>
      <w:r>
        <w:t xml:space="preserve"> </w:t>
      </w:r>
    </w:p>
    <w:p w:rsidR="002C34BE" w:rsidRDefault="002C34BE">
      <w:pPr>
        <w:spacing w:after="0" w:line="259" w:lineRule="auto"/>
        <w:ind w:left="0" w:right="1419" w:firstLine="0"/>
        <w:jc w:val="right"/>
      </w:pPr>
      <w:r>
        <w:rPr>
          <w:b/>
        </w:rPr>
        <w:t xml:space="preserve">5. Программа и разрядные группы участников  </w:t>
      </w:r>
    </w:p>
    <w:p w:rsidR="002C34BE" w:rsidRDefault="002C34BE">
      <w:pPr>
        <w:spacing w:after="0" w:line="259" w:lineRule="auto"/>
        <w:ind w:left="881" w:firstLine="0"/>
        <w:jc w:val="left"/>
      </w:pPr>
      <w:r>
        <w:rPr>
          <w:b/>
        </w:rPr>
        <w:t xml:space="preserve"> </w:t>
      </w:r>
    </w:p>
    <w:tbl>
      <w:tblPr>
        <w:tblW w:w="9459" w:type="dxa"/>
        <w:tblInd w:w="215" w:type="dxa"/>
        <w:tblCellMar>
          <w:top w:w="13" w:type="dxa"/>
          <w:left w:w="105" w:type="dxa"/>
          <w:right w:w="45" w:type="dxa"/>
        </w:tblCellMar>
        <w:tblLook w:val="00A0"/>
      </w:tblPr>
      <w:tblGrid>
        <w:gridCol w:w="2371"/>
        <w:gridCol w:w="2266"/>
        <w:gridCol w:w="2131"/>
        <w:gridCol w:w="2691"/>
      </w:tblGrid>
      <w:tr w:rsidR="002C34BE" w:rsidRPr="00354DD3" w:rsidTr="001D0CE6">
        <w:trPr>
          <w:trHeight w:val="5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0" w:right="9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Турнир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23" w:right="2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0" w:right="5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Участники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65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Система проведения </w:t>
            </w:r>
          </w:p>
        </w:tc>
      </w:tr>
      <w:tr w:rsidR="002C34BE" w:rsidRPr="00354DD3" w:rsidTr="001D0CE6">
        <w:trPr>
          <w:trHeight w:val="166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321" w:firstLine="6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Турнир «А»,</w:t>
            </w:r>
          </w:p>
          <w:p w:rsidR="002C34BE" w:rsidRPr="001D0CE6" w:rsidRDefault="002C34BE" w:rsidP="001D0CE6">
            <w:pPr>
              <w:spacing w:after="0" w:line="259" w:lineRule="auto"/>
              <w:ind w:left="321" w:firstLine="6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 турнир начинающих</w:t>
            </w:r>
          </w:p>
          <w:p w:rsidR="002C34BE" w:rsidRPr="001D0CE6" w:rsidRDefault="002C34BE" w:rsidP="001D0CE6">
            <w:pPr>
              <w:spacing w:after="0" w:line="259" w:lineRule="auto"/>
              <w:ind w:left="321" w:firstLine="6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21, 22 марта.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59" w:lineRule="auto"/>
              <w:ind w:left="0" w:right="63" w:firstLine="0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21.03.-14:30                                          22.03. -11:30 </w:t>
            </w:r>
          </w:p>
          <w:p w:rsidR="002C34BE" w:rsidRPr="001D0CE6" w:rsidRDefault="002C34BE" w:rsidP="001D0CE6">
            <w:pPr>
              <w:spacing w:after="0" w:line="258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Начало регистрации в турнир </w:t>
            </w:r>
          </w:p>
          <w:p w:rsidR="002C34BE" w:rsidRPr="001D0CE6" w:rsidRDefault="002C34BE" w:rsidP="001D0CE6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21.03. - 13:30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41" w:line="23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Допускаются участники 2012</w:t>
            </w:r>
          </w:p>
          <w:p w:rsidR="002C34BE" w:rsidRPr="001D0CE6" w:rsidRDefault="002C34BE" w:rsidP="001D0CE6">
            <w:pPr>
              <w:spacing w:after="0" w:line="259" w:lineRule="auto"/>
              <w:ind w:left="0" w:right="7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г.р. и моложе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3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Швейцарская система 7 туров (3+4) без записи. </w:t>
            </w:r>
          </w:p>
          <w:p w:rsidR="002C34BE" w:rsidRPr="001D0CE6" w:rsidRDefault="002C34BE" w:rsidP="001D0CE6">
            <w:pPr>
              <w:spacing w:after="0" w:line="259" w:lineRule="auto"/>
              <w:ind w:left="16" w:hanging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Контроль времени 30 мин. на партию с присуждением </w:t>
            </w:r>
          </w:p>
        </w:tc>
      </w:tr>
      <w:tr w:rsidR="002C34BE" w:rsidRPr="00354DD3" w:rsidTr="001D0CE6">
        <w:trPr>
          <w:trHeight w:val="16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306"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Турнир «В»,</w:t>
            </w:r>
          </w:p>
          <w:p w:rsidR="002C34BE" w:rsidRPr="001D0CE6" w:rsidRDefault="002C34BE" w:rsidP="001D0CE6">
            <w:pPr>
              <w:spacing w:after="0" w:line="259" w:lineRule="auto"/>
              <w:ind w:left="306"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турнир  шахматистов с ID </w:t>
            </w:r>
            <w:r>
              <w:rPr>
                <w:rFonts w:ascii="Arial" w:hAnsi="Arial" w:cs="Arial"/>
                <w:sz w:val="20"/>
                <w:szCs w:val="20"/>
              </w:rPr>
              <w:t>ФШР</w:t>
            </w:r>
            <w:r w:rsidRPr="001D0CE6">
              <w:rPr>
                <w:rFonts w:ascii="Arial" w:hAnsi="Arial" w:cs="Arial"/>
                <w:sz w:val="20"/>
                <w:szCs w:val="20"/>
              </w:rPr>
              <w:t xml:space="preserve"> 1000-1040</w:t>
            </w:r>
          </w:p>
          <w:p w:rsidR="002C34BE" w:rsidRPr="001D0CE6" w:rsidRDefault="002C34BE" w:rsidP="001D0CE6">
            <w:pPr>
              <w:spacing w:after="0" w:line="259" w:lineRule="auto"/>
              <w:ind w:left="306" w:firstLine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21, 22, 23 марта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21.03.- 18:00 </w:t>
            </w:r>
          </w:p>
          <w:p w:rsidR="002C34BE" w:rsidRPr="001D0CE6" w:rsidRDefault="002C34BE" w:rsidP="001D0CE6">
            <w:pPr>
              <w:spacing w:after="0" w:line="259" w:lineRule="auto"/>
              <w:ind w:left="0" w:right="63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22.03., 23.03.                        -15:00 </w:t>
            </w:r>
          </w:p>
          <w:p w:rsidR="002C34BE" w:rsidRPr="001D0CE6" w:rsidRDefault="002C34BE" w:rsidP="001D0CE6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Начало регистрации в турнир </w:t>
            </w:r>
          </w:p>
          <w:p w:rsidR="002C34BE" w:rsidRPr="001D0CE6" w:rsidRDefault="002C34BE" w:rsidP="001D0CE6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21.03.-17:00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46" w:line="23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Допускаются участники 2007 </w:t>
            </w:r>
          </w:p>
          <w:p w:rsidR="002C34BE" w:rsidRPr="001D0CE6" w:rsidRDefault="002C34BE" w:rsidP="001D0CE6">
            <w:pPr>
              <w:spacing w:after="0" w:line="259" w:lineRule="auto"/>
              <w:ind w:left="0" w:right="7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г.р. и моложе.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0" w:firstLin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Швейцарская система - 7 туров (2+3+2) с записью. </w:t>
            </w:r>
          </w:p>
          <w:p w:rsidR="002C34BE" w:rsidRPr="001D0CE6" w:rsidRDefault="002C34BE" w:rsidP="001D0CE6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Контроль времени </w:t>
            </w:r>
          </w:p>
          <w:p w:rsidR="002C34BE" w:rsidRPr="001D0CE6" w:rsidRDefault="002C34BE" w:rsidP="001D0CE6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45 мин. на партию каждому участнику. </w:t>
            </w:r>
          </w:p>
        </w:tc>
      </w:tr>
      <w:tr w:rsidR="002C34BE" w:rsidRPr="00354DD3" w:rsidTr="001D0CE6">
        <w:trPr>
          <w:trHeight w:val="166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32" w:line="243" w:lineRule="auto"/>
              <w:ind w:left="681" w:hanging="3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Турнир «С»,  турнир  шахматистов     с </w:t>
            </w:r>
            <w:r w:rsidRPr="001D0CE6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Pr="001D0C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ФШР</w:t>
            </w:r>
            <w:r w:rsidRPr="001D0CE6">
              <w:rPr>
                <w:rFonts w:ascii="Arial" w:hAnsi="Arial" w:cs="Arial"/>
                <w:sz w:val="20"/>
                <w:szCs w:val="20"/>
              </w:rPr>
              <w:t xml:space="preserve">   1040-1150</w:t>
            </w:r>
          </w:p>
          <w:p w:rsidR="002C34BE" w:rsidRPr="001D0CE6" w:rsidRDefault="002C34BE" w:rsidP="001D0CE6">
            <w:pPr>
              <w:spacing w:after="32" w:line="243" w:lineRule="auto"/>
              <w:ind w:left="681" w:hanging="3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24, 25, 26 марта.</w:t>
            </w:r>
          </w:p>
          <w:p w:rsidR="002C34BE" w:rsidRPr="001D0CE6" w:rsidRDefault="002C34BE" w:rsidP="001D0CE6">
            <w:pPr>
              <w:spacing w:after="0" w:line="259" w:lineRule="auto"/>
              <w:ind w:left="391" w:hanging="23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47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24.03. - 16:00 </w:t>
            </w:r>
          </w:p>
          <w:p w:rsidR="002C34BE" w:rsidRPr="001D0CE6" w:rsidRDefault="002C34BE" w:rsidP="001D0CE6">
            <w:pPr>
              <w:spacing w:after="0" w:line="247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25.03., 26.03.                          - 13:30 </w:t>
            </w:r>
          </w:p>
          <w:p w:rsidR="002C34BE" w:rsidRPr="001D0CE6" w:rsidRDefault="002C34BE" w:rsidP="001D0CE6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Начало регистрации в турнир </w:t>
            </w:r>
          </w:p>
          <w:p w:rsidR="002C34BE" w:rsidRPr="001D0CE6" w:rsidRDefault="002C34BE" w:rsidP="001D0CE6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24.03.-15:00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7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Допускаются участники 2005 </w:t>
            </w:r>
          </w:p>
          <w:p w:rsidR="002C34BE" w:rsidRPr="001D0CE6" w:rsidRDefault="002C34BE" w:rsidP="001D0CE6">
            <w:pPr>
              <w:spacing w:after="0" w:line="259" w:lineRule="auto"/>
              <w:ind w:left="0" w:right="7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г.р. и моложе. </w:t>
            </w:r>
          </w:p>
          <w:p w:rsidR="002C34BE" w:rsidRPr="001D0CE6" w:rsidRDefault="002C34BE" w:rsidP="001D0CE6">
            <w:pPr>
              <w:spacing w:after="0" w:line="259" w:lineRule="auto"/>
              <w:ind w:left="56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0" w:firstLin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Швейцарская система - 7 туров (2+3+2) с записью. </w:t>
            </w:r>
          </w:p>
          <w:p w:rsidR="002C34BE" w:rsidRPr="001D0CE6" w:rsidRDefault="002C34BE" w:rsidP="001D0CE6">
            <w:pPr>
              <w:spacing w:after="0" w:line="259" w:lineRule="auto"/>
              <w:ind w:left="0" w:right="8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Контроль времени </w:t>
            </w:r>
          </w:p>
          <w:p w:rsidR="002C34BE" w:rsidRPr="001D0CE6" w:rsidRDefault="002C34BE" w:rsidP="001D0CE6">
            <w:pPr>
              <w:spacing w:after="0" w:line="259" w:lineRule="auto"/>
              <w:ind w:left="20" w:right="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45 минут на партию каждому участнику. </w:t>
            </w:r>
          </w:p>
        </w:tc>
      </w:tr>
      <w:tr w:rsidR="002C34BE" w:rsidRPr="00354DD3" w:rsidTr="001D0CE6">
        <w:trPr>
          <w:trHeight w:val="16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78" w:lineRule="auto"/>
              <w:ind w:left="681" w:hanging="3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Турнир «D», турнир  </w:t>
            </w:r>
          </w:p>
          <w:p w:rsidR="002C34BE" w:rsidRPr="001D0CE6" w:rsidRDefault="002C34BE" w:rsidP="001D0CE6">
            <w:pPr>
              <w:spacing w:after="0" w:line="239" w:lineRule="auto"/>
              <w:ind w:left="341" w:hanging="235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шахматистов  с </w:t>
            </w:r>
          </w:p>
          <w:p w:rsidR="002C34BE" w:rsidRPr="001D0CE6" w:rsidRDefault="002C34BE" w:rsidP="001D0CE6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рейтингом ID </w:t>
            </w:r>
            <w:r>
              <w:rPr>
                <w:rFonts w:ascii="Arial" w:hAnsi="Arial" w:cs="Arial"/>
                <w:sz w:val="20"/>
                <w:szCs w:val="20"/>
              </w:rPr>
              <w:t>ФШР</w:t>
            </w:r>
            <w:r w:rsidRPr="001D0CE6">
              <w:rPr>
                <w:rFonts w:ascii="Arial" w:hAnsi="Arial" w:cs="Arial"/>
                <w:sz w:val="20"/>
                <w:szCs w:val="20"/>
              </w:rPr>
              <w:t xml:space="preserve">  1150-1350</w:t>
            </w:r>
          </w:p>
          <w:p w:rsidR="002C34BE" w:rsidRPr="001D0CE6" w:rsidRDefault="002C34BE" w:rsidP="001D0CE6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27, 28, 29 марта.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59" w:lineRule="auto"/>
              <w:ind w:left="1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27.03. - 11:00                28.03.- 12:45             29.03. - 11:00 </w:t>
            </w:r>
          </w:p>
          <w:p w:rsidR="002C34BE" w:rsidRPr="001D0CE6" w:rsidRDefault="002C34BE" w:rsidP="001D0CE6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Начало регистрации в турнир </w:t>
            </w:r>
          </w:p>
          <w:p w:rsidR="002C34BE" w:rsidRPr="001D0CE6" w:rsidRDefault="002C34BE" w:rsidP="001D0CE6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27.03.-10:00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36" w:line="243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Допускаются участники 2002 </w:t>
            </w:r>
          </w:p>
          <w:p w:rsidR="002C34BE" w:rsidRPr="001D0CE6" w:rsidRDefault="002C34BE" w:rsidP="001D0CE6">
            <w:pPr>
              <w:spacing w:after="0" w:line="259" w:lineRule="auto"/>
              <w:ind w:left="0" w:right="7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г.р. и моложе.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78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Швейцарская система – </w:t>
            </w:r>
          </w:p>
          <w:p w:rsidR="002C34BE" w:rsidRPr="001D0CE6" w:rsidRDefault="002C34BE" w:rsidP="001D0CE6">
            <w:pPr>
              <w:spacing w:after="0" w:line="278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7 туров, </w:t>
            </w:r>
          </w:p>
          <w:p w:rsidR="002C34BE" w:rsidRPr="001D0CE6" w:rsidRDefault="002C34BE" w:rsidP="001D0CE6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(2+3+2) с контролем времени 45 минут на партию каждому участнику. </w:t>
            </w:r>
          </w:p>
        </w:tc>
      </w:tr>
      <w:tr w:rsidR="002C34BE" w:rsidRPr="00354DD3" w:rsidTr="001D0CE6">
        <w:trPr>
          <w:trHeight w:val="16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39" w:lineRule="auto"/>
              <w:ind w:left="681" w:hanging="29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Турнир «Е», турнир </w:t>
            </w:r>
          </w:p>
          <w:p w:rsidR="002C34BE" w:rsidRPr="001D0CE6" w:rsidRDefault="002C34BE" w:rsidP="001D0CE6">
            <w:pPr>
              <w:spacing w:after="0" w:line="259" w:lineRule="auto"/>
              <w:ind w:left="0" w:right="10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шахматистов с </w:t>
            </w:r>
          </w:p>
          <w:p w:rsidR="002C34BE" w:rsidRPr="001D0CE6" w:rsidRDefault="002C34BE" w:rsidP="001D0CE6">
            <w:pPr>
              <w:spacing w:after="0" w:line="259" w:lineRule="auto"/>
              <w:ind w:left="15" w:firstLine="0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рейтингом ID </w:t>
            </w:r>
            <w:r>
              <w:rPr>
                <w:rFonts w:ascii="Arial" w:hAnsi="Arial" w:cs="Arial"/>
                <w:sz w:val="20"/>
                <w:szCs w:val="20"/>
              </w:rPr>
              <w:t>ФШР</w:t>
            </w:r>
            <w:r w:rsidRPr="001D0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34BE" w:rsidRPr="001D0CE6" w:rsidRDefault="002C34BE" w:rsidP="001D0CE6">
            <w:pPr>
              <w:spacing w:after="0" w:line="259" w:lineRule="auto"/>
              <w:ind w:left="0" w:right="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1300-1600.</w:t>
            </w:r>
          </w:p>
          <w:p w:rsidR="002C34BE" w:rsidRPr="001D0CE6" w:rsidRDefault="002C34BE" w:rsidP="001D0CE6">
            <w:pPr>
              <w:spacing w:after="0" w:line="259" w:lineRule="auto"/>
              <w:ind w:left="0" w:right="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27, 28, 29 марта.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59" w:lineRule="auto"/>
              <w:ind w:left="45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27.03.- 15:00                28.03.- 17:00                  29.03.- 14:30 </w:t>
            </w:r>
          </w:p>
          <w:p w:rsidR="002C34BE" w:rsidRPr="001D0CE6" w:rsidRDefault="002C34BE" w:rsidP="001D0CE6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Начало регистрации в турнир</w:t>
            </w:r>
          </w:p>
          <w:p w:rsidR="002C34BE" w:rsidRPr="001D0CE6" w:rsidRDefault="002C34BE" w:rsidP="001D0CE6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27.03.-14:00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41" w:line="23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Допускаются участники без ограничения возраста.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Швейцарская система –</w:t>
            </w:r>
          </w:p>
          <w:p w:rsidR="002C34BE" w:rsidRPr="001D0CE6" w:rsidRDefault="002C34BE" w:rsidP="001D0CE6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  <w:p w:rsidR="002C34BE" w:rsidRPr="001D0CE6" w:rsidRDefault="002C34BE" w:rsidP="001D0CE6">
            <w:pPr>
              <w:spacing w:after="0" w:line="259" w:lineRule="auto"/>
              <w:ind w:left="0" w:right="7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туров, (2+2+3) с</w:t>
            </w:r>
          </w:p>
          <w:p w:rsidR="002C34BE" w:rsidRPr="001D0CE6" w:rsidRDefault="002C34BE" w:rsidP="001D0CE6">
            <w:pPr>
              <w:spacing w:after="0" w:line="259" w:lineRule="auto"/>
              <w:ind w:left="80" w:firstLine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контролем времени 60 минут на партию  каждому участнику.</w:t>
            </w:r>
          </w:p>
        </w:tc>
      </w:tr>
      <w:tr w:rsidR="002C34BE" w:rsidRPr="00354DD3" w:rsidTr="001D0CE6">
        <w:trPr>
          <w:trHeight w:val="194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39" w:lineRule="auto"/>
              <w:ind w:left="681" w:hanging="2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Турнир «F», турнир </w:t>
            </w:r>
          </w:p>
          <w:p w:rsidR="002C34BE" w:rsidRPr="001D0CE6" w:rsidRDefault="002C34BE" w:rsidP="001D0CE6">
            <w:pPr>
              <w:spacing w:after="0" w:line="259" w:lineRule="auto"/>
              <w:ind w:left="0" w:right="96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по классическим шахматам с обсчетом РР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59" w:lineRule="auto"/>
              <w:ind w:left="0" w:right="5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23.03.- 26.03.                       - 11:00 до 15:00</w:t>
            </w:r>
          </w:p>
          <w:p w:rsidR="002C34BE" w:rsidRPr="001D0CE6" w:rsidRDefault="002C34BE" w:rsidP="001D0CE6">
            <w:pPr>
              <w:spacing w:after="0" w:line="258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4BE" w:rsidRPr="001D0CE6" w:rsidRDefault="002C34BE" w:rsidP="001D0CE6">
            <w:pPr>
              <w:spacing w:after="0" w:line="259" w:lineRule="auto"/>
              <w:ind w:left="0" w:right="66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41" w:line="23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РР не менее 1600 или разряд не ниже 2 (второго), без ограничения возраста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7" w:lineRule="auto"/>
              <w:ind w:left="0" w:firstLin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Швейцарская система – </w:t>
            </w:r>
          </w:p>
          <w:p w:rsidR="002C34BE" w:rsidRPr="001D0CE6" w:rsidRDefault="002C34BE" w:rsidP="001D0CE6">
            <w:pPr>
              <w:spacing w:after="0" w:line="257" w:lineRule="auto"/>
              <w:ind w:left="0" w:firstLin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8 туров (четыре дня по две партии) с контролем 1 час на партию</w:t>
            </w:r>
          </w:p>
          <w:p w:rsidR="002C34BE" w:rsidRPr="001D0CE6" w:rsidRDefault="002C34BE" w:rsidP="001D0CE6">
            <w:pPr>
              <w:spacing w:after="0" w:line="259" w:lineRule="auto"/>
              <w:ind w:left="80" w:firstLine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4BE" w:rsidRPr="00354DD3" w:rsidTr="001D0CE6">
        <w:trPr>
          <w:trHeight w:val="222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8" w:line="259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Открытый турнир</w:t>
            </w:r>
          </w:p>
          <w:p w:rsidR="002C34BE" w:rsidRPr="001D0CE6" w:rsidRDefault="002C34BE" w:rsidP="001D0CE6">
            <w:pPr>
              <w:spacing w:after="0" w:line="241" w:lineRule="auto"/>
              <w:ind w:left="331" w:right="197" w:hanging="2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«G» по быстрым шахматам с обсчётом</w:t>
            </w:r>
          </w:p>
          <w:p w:rsidR="002C34BE" w:rsidRPr="001D0CE6" w:rsidRDefault="002C34BE" w:rsidP="001D0CE6">
            <w:pPr>
              <w:spacing w:after="0" w:line="259" w:lineRule="auto"/>
              <w:ind w:left="0" w:right="104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РР</w:t>
            </w:r>
          </w:p>
          <w:p w:rsidR="002C34BE" w:rsidRPr="001D0CE6" w:rsidRDefault="002C34BE" w:rsidP="001D0CE6">
            <w:pPr>
              <w:spacing w:after="0" w:line="259" w:lineRule="auto"/>
              <w:ind w:left="0" w:right="3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C34BE" w:rsidRPr="001D0CE6" w:rsidRDefault="002C34BE" w:rsidP="001D0CE6">
            <w:pPr>
              <w:spacing w:after="0" w:line="259" w:lineRule="auto"/>
              <w:ind w:left="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28.03. - 29.03                              - 17:00 до 20:00</w:t>
            </w:r>
          </w:p>
          <w:p w:rsidR="002C34BE" w:rsidRPr="001D0CE6" w:rsidRDefault="002C34BE" w:rsidP="001D0CE6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59" w:lineRule="auto"/>
              <w:ind w:left="0" w:right="6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РР не менее 1600 или разряд не ниже 2 (второго), без ограничения возраста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BE" w:rsidRPr="001D0CE6" w:rsidRDefault="002C34BE" w:rsidP="001D0CE6">
            <w:pPr>
              <w:spacing w:after="0" w:line="265" w:lineRule="auto"/>
              <w:ind w:left="0" w:firstLine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Швейцарская система –</w:t>
            </w:r>
          </w:p>
          <w:p w:rsidR="002C34BE" w:rsidRPr="001D0CE6" w:rsidRDefault="002C34BE" w:rsidP="001D0CE6">
            <w:pPr>
              <w:spacing w:after="0" w:line="259" w:lineRule="auto"/>
              <w:ind w:left="56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>10 туров (два дня по пять партий) с контролем 10+5</w:t>
            </w:r>
          </w:p>
          <w:p w:rsidR="002C34BE" w:rsidRPr="001D0CE6" w:rsidRDefault="002C34BE" w:rsidP="001D0CE6">
            <w:pPr>
              <w:spacing w:after="0" w:line="259" w:lineRule="auto"/>
              <w:ind w:left="567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C34BE" w:rsidRPr="001D0CE6" w:rsidRDefault="002C34BE" w:rsidP="001D0CE6">
            <w:pPr>
              <w:spacing w:after="0" w:line="259" w:lineRule="auto"/>
              <w:ind w:left="565" w:right="95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D0CE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2C34BE" w:rsidRDefault="002C34BE">
      <w:pPr>
        <w:spacing w:after="34" w:line="259" w:lineRule="auto"/>
        <w:ind w:left="951" w:firstLine="0"/>
        <w:jc w:val="center"/>
      </w:pPr>
      <w:r>
        <w:rPr>
          <w:b/>
        </w:rPr>
        <w:t xml:space="preserve"> </w:t>
      </w:r>
    </w:p>
    <w:p w:rsidR="002C34BE" w:rsidRDefault="002C34BE">
      <w:pPr>
        <w:pStyle w:val="Heading2"/>
        <w:ind w:left="887"/>
      </w:pPr>
      <w:r>
        <w:t xml:space="preserve">6. Участники спортивного мероприятия </w:t>
      </w:r>
    </w:p>
    <w:p w:rsidR="002C34BE" w:rsidRDefault="002C34BE">
      <w:pPr>
        <w:spacing w:after="0" w:line="259" w:lineRule="auto"/>
        <w:ind w:left="881" w:firstLine="0"/>
        <w:jc w:val="left"/>
      </w:pPr>
      <w:r>
        <w:t xml:space="preserve"> </w:t>
      </w:r>
    </w:p>
    <w:p w:rsidR="002C34BE" w:rsidRDefault="002C34BE">
      <w:pPr>
        <w:ind w:left="300" w:firstLine="566"/>
      </w:pPr>
      <w:r>
        <w:t xml:space="preserve">К участию в фестивале допускаются спортсмены, представляющие физкультурно-спортивные организации и шахматные организации Санкт-Петербурга. </w:t>
      </w:r>
    </w:p>
    <w:p w:rsidR="002C34BE" w:rsidRDefault="002C34BE">
      <w:pPr>
        <w:ind w:left="300" w:firstLine="566"/>
      </w:pPr>
      <w:r>
        <w:t xml:space="preserve"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 </w:t>
      </w:r>
    </w:p>
    <w:p w:rsidR="002C34BE" w:rsidRDefault="002C34BE">
      <w:pPr>
        <w:ind w:left="891"/>
      </w:pPr>
      <w:r>
        <w:t xml:space="preserve">Возрастные группы участников: </w:t>
      </w:r>
    </w:p>
    <w:p w:rsidR="002C34BE" w:rsidRPr="00337CBF" w:rsidRDefault="002C34BE" w:rsidP="00122D08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284" w:firstLine="566"/>
      </w:pPr>
      <w:r w:rsidRPr="00337CBF">
        <w:t>турн</w:t>
      </w:r>
      <w:r>
        <w:t xml:space="preserve">ир «А» - мальчики и девочки </w:t>
      </w:r>
      <w:smartTag w:uri="urn:schemas-microsoft-com:office:smarttags" w:element="metricconverter">
        <w:smartTagPr>
          <w:attr w:name="ProductID" w:val="2012 г"/>
        </w:smartTagPr>
        <w:r>
          <w:t>2012</w:t>
        </w:r>
        <w:r w:rsidRPr="00337CBF">
          <w:t xml:space="preserve"> г</w:t>
        </w:r>
      </w:smartTag>
      <w:r w:rsidRPr="00337CBF">
        <w:t xml:space="preserve">.р. и моложе; </w:t>
      </w:r>
    </w:p>
    <w:p w:rsidR="002C34BE" w:rsidRPr="00337CBF" w:rsidRDefault="002C34BE" w:rsidP="00122D08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284" w:firstLine="566"/>
      </w:pPr>
      <w:r w:rsidRPr="00337CBF">
        <w:t>турнир «В» - мальч</w:t>
      </w:r>
      <w:r>
        <w:t xml:space="preserve">ики и девочки </w:t>
      </w:r>
      <w:smartTag w:uri="urn:schemas-microsoft-com:office:smarttags" w:element="metricconverter">
        <w:smartTagPr>
          <w:attr w:name="ProductID" w:val="2007 г"/>
        </w:smartTagPr>
        <w:r>
          <w:t>2007</w:t>
        </w:r>
        <w:r w:rsidRPr="00337CBF">
          <w:t xml:space="preserve"> г</w:t>
        </w:r>
      </w:smartTag>
      <w:r w:rsidRPr="00337CBF">
        <w:t xml:space="preserve">.р. и моложе; </w:t>
      </w:r>
    </w:p>
    <w:p w:rsidR="002C34BE" w:rsidRPr="00337CBF" w:rsidRDefault="002C34BE" w:rsidP="00122D08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284" w:firstLine="566"/>
      </w:pPr>
      <w:r w:rsidRPr="00337CBF">
        <w:t>турни</w:t>
      </w:r>
      <w:r>
        <w:t xml:space="preserve">р «С» -  мальчики и девочки </w:t>
      </w:r>
      <w:smartTag w:uri="urn:schemas-microsoft-com:office:smarttags" w:element="metricconverter">
        <w:smartTagPr>
          <w:attr w:name="ProductID" w:val="2005 г"/>
        </w:smartTagPr>
        <w:r>
          <w:t>2005</w:t>
        </w:r>
        <w:r w:rsidRPr="00337CBF">
          <w:t xml:space="preserve"> г</w:t>
        </w:r>
      </w:smartTag>
      <w:r w:rsidRPr="00337CBF">
        <w:t xml:space="preserve">.р. и моложе; </w:t>
      </w:r>
    </w:p>
    <w:p w:rsidR="002C34BE" w:rsidRPr="00337CBF" w:rsidRDefault="002C34BE" w:rsidP="00122D08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284" w:firstLine="566"/>
      </w:pPr>
      <w:r w:rsidRPr="00337CBF">
        <w:t>турн</w:t>
      </w:r>
      <w:r>
        <w:t xml:space="preserve">ир «D» - мальчики и девочки </w:t>
      </w:r>
      <w:smartTag w:uri="urn:schemas-microsoft-com:office:smarttags" w:element="metricconverter">
        <w:smartTagPr>
          <w:attr w:name="ProductID" w:val="2002 г"/>
        </w:smartTagPr>
        <w:r>
          <w:t>2002</w:t>
        </w:r>
        <w:r w:rsidRPr="00337CBF">
          <w:t xml:space="preserve"> г</w:t>
        </w:r>
      </w:smartTag>
      <w:r w:rsidRPr="00337CBF">
        <w:t xml:space="preserve">.р. и моложе; </w:t>
      </w:r>
    </w:p>
    <w:p w:rsidR="002C34BE" w:rsidRPr="00337CBF" w:rsidRDefault="002C34BE" w:rsidP="00122D08">
      <w:pPr>
        <w:numPr>
          <w:ilvl w:val="0"/>
          <w:numId w:val="4"/>
        </w:numPr>
        <w:shd w:val="clear" w:color="auto" w:fill="FFFFFF"/>
        <w:tabs>
          <w:tab w:val="left" w:pos="1276"/>
        </w:tabs>
        <w:ind w:left="284" w:firstLine="566"/>
      </w:pPr>
      <w:r w:rsidRPr="00337CBF">
        <w:t>т</w:t>
      </w:r>
      <w:r>
        <w:t>урнир «Е» - без ограничения возраста</w:t>
      </w:r>
      <w:r w:rsidRPr="00337CBF">
        <w:t xml:space="preserve">; </w:t>
      </w:r>
    </w:p>
    <w:p w:rsidR="002C34BE" w:rsidRDefault="002C34BE" w:rsidP="004C6370">
      <w:pPr>
        <w:numPr>
          <w:ilvl w:val="0"/>
          <w:numId w:val="4"/>
        </w:numPr>
        <w:tabs>
          <w:tab w:val="left" w:pos="1276"/>
        </w:tabs>
        <w:spacing w:after="1" w:line="276" w:lineRule="auto"/>
        <w:ind w:left="284" w:firstLine="566"/>
      </w:pPr>
      <w:r>
        <w:t>турнир «F» и «G» - прошедшие регистрацию без ограничения возраста</w:t>
      </w:r>
    </w:p>
    <w:p w:rsidR="002C34BE" w:rsidRDefault="002C34BE">
      <w:pPr>
        <w:spacing w:after="48" w:line="276" w:lineRule="auto"/>
        <w:ind w:left="315" w:right="-7" w:firstLine="566"/>
        <w:jc w:val="left"/>
      </w:pPr>
      <w:r>
        <w:t xml:space="preserve">Родители </w:t>
      </w:r>
      <w:r>
        <w:tab/>
        <w:t xml:space="preserve">участников </w:t>
      </w:r>
      <w:r>
        <w:tab/>
        <w:t xml:space="preserve">и </w:t>
      </w:r>
      <w:r>
        <w:tab/>
        <w:t xml:space="preserve">иные </w:t>
      </w:r>
      <w:r>
        <w:tab/>
        <w:t xml:space="preserve">лица, </w:t>
      </w:r>
      <w:r>
        <w:tab/>
        <w:t xml:space="preserve">за </w:t>
      </w:r>
      <w:r>
        <w:tab/>
        <w:t xml:space="preserve">исключением </w:t>
      </w:r>
      <w:r>
        <w:tab/>
        <w:t xml:space="preserve">судей, представителей команд участников, членов апелляционного комитета и оргкомитета, представителей участников, в игровую зону не допускаются. </w:t>
      </w:r>
    </w:p>
    <w:p w:rsidR="002C34BE" w:rsidRDefault="002C34BE">
      <w:pPr>
        <w:spacing w:after="48" w:line="276" w:lineRule="auto"/>
        <w:ind w:left="315" w:right="-7" w:firstLine="566"/>
        <w:jc w:val="left"/>
      </w:pPr>
      <w:r>
        <w:rPr>
          <w:b/>
        </w:rPr>
        <w:t xml:space="preserve">7. Заявки на участие </w:t>
      </w:r>
    </w:p>
    <w:p w:rsidR="002C34BE" w:rsidRDefault="002C34BE">
      <w:pPr>
        <w:ind w:left="300" w:firstLine="566"/>
      </w:pPr>
      <w:r>
        <w:t>Заявки на участие принимаются по адресу: ул. Брянцева, д.24, лит.А. или на адрес электронной почты:</w:t>
      </w:r>
      <w:r>
        <w:rPr>
          <w:b/>
        </w:rPr>
        <w:t xml:space="preserve"> </w:t>
      </w:r>
    </w:p>
    <w:p w:rsidR="002C34BE" w:rsidRDefault="002C34BE" w:rsidP="002E4813">
      <w:pPr>
        <w:numPr>
          <w:ilvl w:val="0"/>
          <w:numId w:val="4"/>
        </w:numPr>
        <w:spacing w:after="0"/>
        <w:ind w:left="0" w:firstLine="566"/>
      </w:pPr>
      <w:r>
        <w:t>в   турниры  «</w:t>
      </w:r>
      <w:r w:rsidRPr="00BA5DA7">
        <w:t>А</w:t>
      </w:r>
      <w:r>
        <w:t>», «В», «С», «</w:t>
      </w:r>
      <w:r>
        <w:rPr>
          <w:lang w:val="en-US"/>
        </w:rPr>
        <w:t>D</w:t>
      </w:r>
      <w:r>
        <w:t>», «Е»</w:t>
      </w:r>
      <w:r w:rsidRPr="00BA5DA7">
        <w:t xml:space="preserve">  по адресу Брянцева, 24. </w:t>
      </w:r>
    </w:p>
    <w:p w:rsidR="002C34BE" w:rsidRDefault="002C34BE" w:rsidP="00E56361">
      <w:pPr>
        <w:numPr>
          <w:ilvl w:val="0"/>
          <w:numId w:val="4"/>
        </w:numPr>
        <w:ind w:left="284" w:firstLine="283"/>
      </w:pPr>
      <w:r>
        <w:t xml:space="preserve">в турниры «В», «С», «D», «E», </w:t>
      </w:r>
      <w:r>
        <w:rPr>
          <w:rFonts w:ascii="Calibri" w:hAnsi="Calibri" w:cs="Calibri"/>
          <w:vertAlign w:val="subscript"/>
        </w:rPr>
        <w:t xml:space="preserve"> </w:t>
      </w:r>
      <w:r>
        <w:rPr>
          <w:rFonts w:ascii="Calibri" w:hAnsi="Calibri" w:cs="Calibri"/>
          <w:vertAlign w:val="subscript"/>
        </w:rPr>
        <w:tab/>
      </w:r>
      <w:r>
        <w:t xml:space="preserve">- на </w:t>
      </w:r>
      <w:r>
        <w:tab/>
        <w:t xml:space="preserve">адрес электронной почты: </w:t>
      </w:r>
      <w:r>
        <w:rPr>
          <w:u w:val="single" w:color="000000"/>
        </w:rPr>
        <w:t>av3008@yandex.ru</w:t>
      </w:r>
      <w:r>
        <w:t xml:space="preserve"> (тел. 89045143682, Ковалева Ася Владимировна); </w:t>
      </w:r>
    </w:p>
    <w:p w:rsidR="002C34BE" w:rsidRDefault="002C34BE" w:rsidP="5FA2EC4B">
      <w:pPr>
        <w:pStyle w:val="ListParagraph"/>
        <w:numPr>
          <w:ilvl w:val="0"/>
          <w:numId w:val="4"/>
        </w:numPr>
        <w:rPr>
          <w:szCs w:val="28"/>
        </w:rPr>
      </w:pPr>
      <w:r w:rsidRPr="5FA2EC4B">
        <w:rPr>
          <w:szCs w:val="28"/>
        </w:rPr>
        <w:t xml:space="preserve">Регистрация участников в турниры «F» и «G» производится 19 и 20 марта с 17 до 19 час по адресу ул.Брянцева, 24, каб.5.Предварительные заявки подаются на эл. почту: </w:t>
      </w:r>
      <w:hyperlink r:id="rId7">
        <w:r w:rsidRPr="5FA2EC4B">
          <w:rPr>
            <w:rStyle w:val="Hyperlink"/>
            <w:szCs w:val="28"/>
            <w:lang w:val="en-US"/>
          </w:rPr>
          <w:t>mr</w:t>
        </w:r>
        <w:r w:rsidRPr="5FA2EC4B">
          <w:rPr>
            <w:rStyle w:val="Hyperlink"/>
            <w:szCs w:val="28"/>
          </w:rPr>
          <w:t>.</w:t>
        </w:r>
        <w:r w:rsidRPr="5FA2EC4B">
          <w:rPr>
            <w:rStyle w:val="Hyperlink"/>
            <w:szCs w:val="28"/>
            <w:lang w:val="en-US"/>
          </w:rPr>
          <w:t>luzgin</w:t>
        </w:r>
        <w:r w:rsidRPr="5FA2EC4B">
          <w:rPr>
            <w:rStyle w:val="Hyperlink"/>
            <w:szCs w:val="28"/>
          </w:rPr>
          <w:t>@</w:t>
        </w:r>
        <w:r w:rsidRPr="5FA2EC4B">
          <w:rPr>
            <w:rStyle w:val="Hyperlink"/>
            <w:szCs w:val="28"/>
            <w:lang w:val="en-US"/>
          </w:rPr>
          <w:t>yandex</w:t>
        </w:r>
        <w:r w:rsidRPr="5FA2EC4B">
          <w:rPr>
            <w:rStyle w:val="Hyperlink"/>
            <w:szCs w:val="28"/>
          </w:rPr>
          <w:t>.</w:t>
        </w:r>
        <w:r w:rsidRPr="5FA2EC4B">
          <w:rPr>
            <w:rStyle w:val="Hyperlink"/>
            <w:szCs w:val="28"/>
            <w:lang w:val="en-US"/>
          </w:rPr>
          <w:t>ru</w:t>
        </w:r>
      </w:hyperlink>
      <w:r w:rsidRPr="5FA2EC4B">
        <w:rPr>
          <w:szCs w:val="28"/>
        </w:rPr>
        <w:t>, справки по тел. 89111318948 (Лузгин Владимир Алексеевич).</w:t>
      </w:r>
    </w:p>
    <w:p w:rsidR="002C34BE" w:rsidRDefault="002C34BE" w:rsidP="000835DB">
      <w:pPr>
        <w:ind w:left="310" w:firstLine="0"/>
      </w:pPr>
    </w:p>
    <w:p w:rsidR="002C34BE" w:rsidRDefault="002C34BE">
      <w:pPr>
        <w:ind w:left="300" w:firstLine="566"/>
      </w:pPr>
      <w:r>
        <w:t xml:space="preserve"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 </w:t>
      </w:r>
    </w:p>
    <w:p w:rsidR="002C34BE" w:rsidRDefault="002C34BE">
      <w:pPr>
        <w:ind w:left="891"/>
      </w:pPr>
      <w:r>
        <w:t xml:space="preserve"> К заявке прилагаются следующие документы на каждого спортсмена: </w:t>
      </w:r>
    </w:p>
    <w:p w:rsidR="002C34BE" w:rsidRDefault="002C34BE" w:rsidP="00DE7EB1">
      <w:pPr>
        <w:numPr>
          <w:ilvl w:val="0"/>
          <w:numId w:val="4"/>
        </w:numPr>
        <w:ind w:firstLine="395"/>
      </w:pPr>
      <w:r>
        <w:t xml:space="preserve">договор (оригинал) о страховании жизни и здоровья от несчастных случаев; </w:t>
      </w:r>
    </w:p>
    <w:p w:rsidR="002C34BE" w:rsidRDefault="002C34BE" w:rsidP="00DE7EB1">
      <w:pPr>
        <w:numPr>
          <w:ilvl w:val="0"/>
          <w:numId w:val="4"/>
        </w:numPr>
        <w:ind w:firstLine="395"/>
      </w:pPr>
      <w:r>
        <w:t xml:space="preserve">свидетельства о рождении, паспорт. </w:t>
      </w:r>
    </w:p>
    <w:p w:rsidR="002C34BE" w:rsidRDefault="002C34BE">
      <w:pPr>
        <w:ind w:left="300" w:firstLine="566"/>
      </w:pPr>
      <w:r>
        <w:t xml:space="preserve"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фестивале. </w:t>
      </w:r>
    </w:p>
    <w:p w:rsidR="002C34BE" w:rsidRDefault="002C34BE">
      <w:pPr>
        <w:spacing w:after="34" w:line="259" w:lineRule="auto"/>
        <w:ind w:left="951" w:firstLine="0"/>
        <w:jc w:val="center"/>
      </w:pPr>
      <w:r>
        <w:rPr>
          <w:b/>
        </w:rPr>
        <w:t xml:space="preserve"> </w:t>
      </w:r>
    </w:p>
    <w:p w:rsidR="002C34BE" w:rsidRDefault="002C34BE">
      <w:pPr>
        <w:pStyle w:val="Heading2"/>
        <w:ind w:left="887" w:right="8"/>
      </w:pPr>
      <w:r>
        <w:t xml:space="preserve">8. Подведение итогов соревнований </w:t>
      </w:r>
    </w:p>
    <w:p w:rsidR="002C34BE" w:rsidRDefault="002C34BE">
      <w:pPr>
        <w:spacing w:after="0" w:line="259" w:lineRule="auto"/>
        <w:ind w:left="881" w:firstLine="0"/>
        <w:jc w:val="left"/>
      </w:pPr>
      <w:r>
        <w:rPr>
          <w:b/>
        </w:rPr>
        <w:t xml:space="preserve"> </w:t>
      </w:r>
    </w:p>
    <w:p w:rsidR="002C34BE" w:rsidRDefault="002C34BE">
      <w:pPr>
        <w:ind w:left="300" w:firstLine="566"/>
      </w:pPr>
      <w:r>
        <w:t>Победители и призеры фестиваля определяются в соответствии с правилами вида спорта «Шахматы», утвержденным приказом Министерства спорта России № 1087 от 19.12.2017 года</w:t>
      </w:r>
      <w:r w:rsidRPr="5FA2EC4B">
        <w:rPr>
          <w:rFonts w:ascii="Calibri" w:hAnsi="Calibri" w:cs="Calibri"/>
        </w:rPr>
        <w:t xml:space="preserve"> - </w:t>
      </w:r>
      <w:r>
        <w:t>по наибольшей сумме</w:t>
      </w:r>
      <w:r w:rsidRPr="5FA2EC4B">
        <w:rPr>
          <w:rFonts w:ascii="Calibri" w:hAnsi="Calibri" w:cs="Calibri"/>
        </w:rPr>
        <w:t xml:space="preserve"> </w:t>
      </w:r>
      <w:r>
        <w:t>набранных очков</w:t>
      </w:r>
      <w:r w:rsidRPr="5FA2EC4B">
        <w:rPr>
          <w:color w:val="FF0000"/>
        </w:rPr>
        <w:t xml:space="preserve">.  </w:t>
      </w:r>
      <w:r>
        <w:t xml:space="preserve">При равенстве очков применяются дополнительные показатели: </w:t>
      </w:r>
    </w:p>
    <w:p w:rsidR="002C34BE" w:rsidRDefault="002C34BE" w:rsidP="5FA2EC4B">
      <w:pPr>
        <w:pStyle w:val="ListParagraph"/>
        <w:numPr>
          <w:ilvl w:val="0"/>
          <w:numId w:val="1"/>
        </w:numPr>
        <w:spacing w:line="268" w:lineRule="auto"/>
        <w:ind w:left="1732" w:hanging="851"/>
        <w:rPr>
          <w:szCs w:val="28"/>
        </w:rPr>
      </w:pPr>
      <w:r w:rsidRPr="5FA2EC4B">
        <w:rPr>
          <w:szCs w:val="28"/>
        </w:rPr>
        <w:t>Результат игроков в той же очковой группе</w:t>
      </w:r>
    </w:p>
    <w:p w:rsidR="002C34BE" w:rsidRDefault="002C34BE" w:rsidP="5FA2EC4B">
      <w:pPr>
        <w:pStyle w:val="ListParagraph"/>
        <w:numPr>
          <w:ilvl w:val="0"/>
          <w:numId w:val="1"/>
        </w:numPr>
        <w:spacing w:line="268" w:lineRule="auto"/>
        <w:ind w:left="1732" w:hanging="851"/>
        <w:rPr>
          <w:szCs w:val="28"/>
        </w:rPr>
      </w:pPr>
      <w:r w:rsidRPr="5FA2EC4B">
        <w:rPr>
          <w:szCs w:val="28"/>
        </w:rPr>
        <w:t xml:space="preserve">Усечённый Бухгольц без наименьшего слагаемого </w:t>
      </w:r>
    </w:p>
    <w:p w:rsidR="002C34BE" w:rsidRDefault="002C34BE" w:rsidP="5FA2EC4B">
      <w:pPr>
        <w:pStyle w:val="ListParagraph"/>
        <w:numPr>
          <w:ilvl w:val="0"/>
          <w:numId w:val="1"/>
        </w:numPr>
        <w:spacing w:line="268" w:lineRule="auto"/>
        <w:ind w:left="1732" w:hanging="851"/>
        <w:rPr>
          <w:szCs w:val="28"/>
        </w:rPr>
      </w:pPr>
      <w:r w:rsidRPr="5FA2EC4B">
        <w:rPr>
          <w:szCs w:val="28"/>
        </w:rPr>
        <w:t>Коэффициент Бергера</w:t>
      </w:r>
    </w:p>
    <w:p w:rsidR="002C34BE" w:rsidRDefault="002C34BE" w:rsidP="5FA2EC4B">
      <w:pPr>
        <w:ind w:left="300" w:firstLine="566"/>
      </w:pPr>
    </w:p>
    <w:p w:rsidR="002C34BE" w:rsidRDefault="002C34BE" w:rsidP="009F2AE5">
      <w:pPr>
        <w:ind w:left="284" w:firstLine="567"/>
      </w:pPr>
      <w:r>
        <w:t>Порядок подачи и рассмотрения протестов – согласно правилам вида спорта «Шахматы», утвержденным приказом Министерства спорта России № 1087 от 19.12.2017 года</w:t>
      </w:r>
      <w:r>
        <w:rPr>
          <w:rFonts w:ascii="Calibri" w:hAnsi="Calibri" w:cs="Calibri"/>
        </w:rPr>
        <w:t>.</w:t>
      </w:r>
      <w:r>
        <w:t xml:space="preserve"> </w:t>
      </w:r>
    </w:p>
    <w:p w:rsidR="002C34BE" w:rsidRDefault="002C34BE">
      <w:pPr>
        <w:pStyle w:val="Heading2"/>
        <w:ind w:left="887" w:right="8"/>
      </w:pPr>
      <w:r>
        <w:t>9.</w:t>
      </w:r>
      <w:r>
        <w:rPr>
          <w:b w:val="0"/>
        </w:rPr>
        <w:t xml:space="preserve"> </w:t>
      </w:r>
      <w:r>
        <w:t xml:space="preserve">Награждение </w:t>
      </w:r>
    </w:p>
    <w:p w:rsidR="002C34BE" w:rsidRPr="00FC6752" w:rsidRDefault="002C34BE" w:rsidP="00FC6752"/>
    <w:p w:rsidR="002C34BE" w:rsidRDefault="002C34BE" w:rsidP="00224569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Победители фестиваля награждаются кубками, медалями, грамотами и памятными сувенирами.</w:t>
      </w:r>
    </w:p>
    <w:p w:rsidR="002C34BE" w:rsidRDefault="002C34BE" w:rsidP="00224569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Участники, занявшие 2 и 3 место, награждаются медалями и грамотами.</w:t>
      </w:r>
    </w:p>
    <w:p w:rsidR="002C34BE" w:rsidRDefault="002C34BE" w:rsidP="00224569">
      <w:pPr>
        <w:pStyle w:val="Default"/>
        <w:shd w:val="clear" w:color="auto" w:fill="FFFFFF"/>
        <w:spacing w:line="259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293045FE">
        <w:rPr>
          <w:color w:val="auto"/>
          <w:sz w:val="28"/>
          <w:szCs w:val="28"/>
        </w:rPr>
        <w:t>частники</w:t>
      </w:r>
      <w:r>
        <w:rPr>
          <w:color w:val="auto"/>
          <w:sz w:val="28"/>
          <w:szCs w:val="28"/>
        </w:rPr>
        <w:t>, занявшие 1-3 места</w:t>
      </w:r>
      <w:r w:rsidRPr="293045FE">
        <w:rPr>
          <w:color w:val="auto"/>
          <w:sz w:val="28"/>
          <w:szCs w:val="28"/>
        </w:rPr>
        <w:t xml:space="preserve"> в младших возрастных категориях</w:t>
      </w:r>
      <w:r>
        <w:rPr>
          <w:color w:val="auto"/>
          <w:sz w:val="28"/>
          <w:szCs w:val="28"/>
        </w:rPr>
        <w:t>, среди девочек и девушек, награждаются медалями и грамотами.</w:t>
      </w:r>
      <w:r w:rsidRPr="293045FE">
        <w:rPr>
          <w:color w:val="auto"/>
          <w:sz w:val="28"/>
          <w:szCs w:val="28"/>
        </w:rPr>
        <w:t xml:space="preserve"> </w:t>
      </w:r>
    </w:p>
    <w:p w:rsidR="002C34BE" w:rsidRPr="004979DA" w:rsidRDefault="002C34BE" w:rsidP="00224569">
      <w:pPr>
        <w:pStyle w:val="Default"/>
        <w:shd w:val="clear" w:color="auto" w:fill="FFFFFF"/>
        <w:spacing w:line="259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293045FE">
        <w:rPr>
          <w:color w:val="auto"/>
          <w:sz w:val="28"/>
          <w:szCs w:val="28"/>
        </w:rPr>
        <w:t>частники</w:t>
      </w:r>
      <w:r>
        <w:rPr>
          <w:color w:val="auto"/>
          <w:sz w:val="28"/>
          <w:szCs w:val="28"/>
        </w:rPr>
        <w:t>, занявшие 4, 5, 6 места,</w:t>
      </w:r>
      <w:r w:rsidRPr="00CB1C4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награждаются грамотами.</w:t>
      </w:r>
      <w:r>
        <w:rPr>
          <w:b/>
        </w:rPr>
        <w:tab/>
        <w:t xml:space="preserve"> </w:t>
      </w:r>
    </w:p>
    <w:p w:rsidR="002C34BE" w:rsidRDefault="002C34BE" w:rsidP="00FC6752">
      <w:pPr>
        <w:ind w:left="300" w:firstLine="566"/>
      </w:pPr>
      <w:r>
        <w:t xml:space="preserve">Дополнительно могут устанавливаться призы спонсорами и другими организациями. </w:t>
      </w:r>
    </w:p>
    <w:p w:rsidR="002C34BE" w:rsidRDefault="002C34BE">
      <w:pPr>
        <w:pStyle w:val="Heading2"/>
        <w:ind w:left="887" w:right="9"/>
      </w:pPr>
      <w:r>
        <w:t xml:space="preserve">10. Финансирование </w:t>
      </w:r>
    </w:p>
    <w:p w:rsidR="002C34BE" w:rsidRDefault="002C34BE">
      <w:pPr>
        <w:spacing w:after="0" w:line="259" w:lineRule="auto"/>
        <w:ind w:left="881" w:firstLine="0"/>
        <w:jc w:val="left"/>
      </w:pPr>
      <w:r>
        <w:rPr>
          <w:b/>
        </w:rPr>
        <w:t xml:space="preserve"> </w:t>
      </w:r>
    </w:p>
    <w:p w:rsidR="002C34BE" w:rsidRDefault="002C34BE">
      <w:pPr>
        <w:ind w:left="300" w:firstLine="566"/>
      </w:pPr>
      <w:r>
        <w:t xml:space="preserve">Расходы по организации и проведению фестиваля: оплата работы судей, предоставление наградной атрибутики (кубки, медали, грамоты, памятные сувениры), медицинское обеспечение осуществляются за счет средств ГБУ СШОР № 2 Калининского района Санкт-Петербурга.  </w:t>
      </w:r>
    </w:p>
    <w:p w:rsidR="002C34BE" w:rsidRDefault="002C34BE">
      <w:pPr>
        <w:ind w:left="300" w:firstLine="566"/>
      </w:pPr>
      <w: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 </w:t>
      </w:r>
    </w:p>
    <w:p w:rsidR="002C34BE" w:rsidRDefault="002C34BE">
      <w:pPr>
        <w:spacing w:after="88" w:line="259" w:lineRule="auto"/>
        <w:ind w:left="315" w:firstLine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2C34BE" w:rsidRDefault="002C34BE" w:rsidP="00914CF1">
      <w:pPr>
        <w:spacing w:after="88" w:line="259" w:lineRule="auto"/>
        <w:jc w:val="left"/>
        <w:rPr>
          <w:rFonts w:ascii="Calibri" w:hAnsi="Calibri" w:cs="Calibri"/>
          <w:sz w:val="22"/>
        </w:rPr>
      </w:pPr>
    </w:p>
    <w:p w:rsidR="002C34BE" w:rsidRDefault="002C34BE">
      <w:pPr>
        <w:spacing w:after="88" w:line="259" w:lineRule="auto"/>
        <w:ind w:left="315" w:firstLine="0"/>
        <w:jc w:val="left"/>
      </w:pPr>
    </w:p>
    <w:p w:rsidR="002C34BE" w:rsidRDefault="002C34BE">
      <w:pPr>
        <w:spacing w:after="0" w:line="268" w:lineRule="auto"/>
        <w:ind w:left="877" w:firstLine="94"/>
        <w:jc w:val="center"/>
        <w:rPr>
          <w:b/>
        </w:rPr>
      </w:pPr>
      <w:r>
        <w:rPr>
          <w:b/>
        </w:rPr>
        <w:t xml:space="preserve">Настоящее Положение является официальным приглашением </w:t>
      </w:r>
    </w:p>
    <w:p w:rsidR="002C34BE" w:rsidRDefault="002C34BE">
      <w:pPr>
        <w:spacing w:after="0" w:line="268" w:lineRule="auto"/>
        <w:ind w:left="877" w:firstLine="94"/>
        <w:jc w:val="center"/>
      </w:pPr>
      <w:r>
        <w:rPr>
          <w:b/>
        </w:rPr>
        <w:t xml:space="preserve"> на участие в спортивном мероприятии.</w:t>
      </w:r>
      <w:r>
        <w:rPr>
          <w:sz w:val="22"/>
        </w:rPr>
        <w:t xml:space="preserve"> </w:t>
      </w:r>
    </w:p>
    <w:p w:rsidR="002C34BE" w:rsidRDefault="002C34BE">
      <w:pPr>
        <w:spacing w:after="0" w:line="259" w:lineRule="auto"/>
        <w:ind w:left="951" w:firstLine="0"/>
        <w:jc w:val="center"/>
      </w:pPr>
      <w:r>
        <w:rPr>
          <w:b/>
        </w:rPr>
        <w:t xml:space="preserve"> </w:t>
      </w:r>
    </w:p>
    <w:sectPr w:rsidR="002C34BE" w:rsidSect="00034A1B">
      <w:headerReference w:type="even" r:id="rId8"/>
      <w:headerReference w:type="default" r:id="rId9"/>
      <w:headerReference w:type="first" r:id="rId10"/>
      <w:pgSz w:w="11905" w:h="16840"/>
      <w:pgMar w:top="1021" w:right="846" w:bottom="1285" w:left="138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BE" w:rsidRDefault="002C34BE">
      <w:pPr>
        <w:spacing w:after="0" w:line="240" w:lineRule="auto"/>
      </w:pPr>
      <w:r>
        <w:separator/>
      </w:r>
    </w:p>
  </w:endnote>
  <w:endnote w:type="continuationSeparator" w:id="0">
    <w:p w:rsidR="002C34BE" w:rsidRDefault="002C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BE" w:rsidRDefault="002C34BE">
      <w:pPr>
        <w:spacing w:after="0" w:line="240" w:lineRule="auto"/>
      </w:pPr>
      <w:r>
        <w:separator/>
      </w:r>
    </w:p>
  </w:footnote>
  <w:footnote w:type="continuationSeparator" w:id="0">
    <w:p w:rsidR="002C34BE" w:rsidRDefault="002C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BE" w:rsidRDefault="002C34BE">
    <w:pPr>
      <w:spacing w:after="0" w:line="259" w:lineRule="auto"/>
      <w:ind w:left="312" w:firstLine="0"/>
      <w:jc w:val="center"/>
    </w:pPr>
    <w:fldSimple w:instr=" PAGE   \* MERGEFORMAT ">
      <w:r>
        <w:rPr>
          <w:rFonts w:ascii="Calibri" w:hAnsi="Calibri" w:cs="Calibri"/>
          <w:sz w:val="22"/>
        </w:rPr>
        <w:t>2</w:t>
      </w:r>
    </w:fldSimple>
    <w:r>
      <w:rPr>
        <w:rFonts w:ascii="Calibri" w:hAnsi="Calibri" w:cs="Calibri"/>
        <w:sz w:val="22"/>
      </w:rPr>
      <w:t xml:space="preserve"> </w:t>
    </w:r>
  </w:p>
  <w:p w:rsidR="002C34BE" w:rsidRDefault="002C34BE">
    <w:pPr>
      <w:spacing w:after="0" w:line="259" w:lineRule="auto"/>
      <w:ind w:left="315" w:firstLine="0"/>
      <w:jc w:val="left"/>
    </w:pPr>
    <w:r>
      <w:rPr>
        <w:rFonts w:ascii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BE" w:rsidRDefault="002C34BE">
    <w:pPr>
      <w:spacing w:after="0" w:line="259" w:lineRule="auto"/>
      <w:ind w:left="312" w:firstLine="0"/>
      <w:jc w:val="center"/>
    </w:pPr>
    <w:fldSimple w:instr=" PAGE   \* MERGEFORMAT ">
      <w:r w:rsidRPr="000835DB">
        <w:rPr>
          <w:rFonts w:ascii="Calibri" w:hAnsi="Calibri" w:cs="Calibri"/>
          <w:noProof/>
          <w:sz w:val="22"/>
        </w:rPr>
        <w:t>2</w:t>
      </w:r>
    </w:fldSimple>
    <w:r>
      <w:rPr>
        <w:rFonts w:ascii="Calibri" w:hAnsi="Calibri" w:cs="Calibri"/>
        <w:sz w:val="22"/>
      </w:rPr>
      <w:t xml:space="preserve"> </w:t>
    </w:r>
  </w:p>
  <w:p w:rsidR="002C34BE" w:rsidRDefault="002C34BE">
    <w:pPr>
      <w:spacing w:after="0" w:line="259" w:lineRule="auto"/>
      <w:ind w:left="315" w:firstLine="0"/>
      <w:jc w:val="left"/>
    </w:pPr>
    <w:r>
      <w:rPr>
        <w:rFonts w:ascii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4BE" w:rsidRDefault="002C34BE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92E"/>
    <w:multiLevelType w:val="hybridMultilevel"/>
    <w:tmpl w:val="4138906E"/>
    <w:lvl w:ilvl="0" w:tplc="4E0C7A5C">
      <w:start w:val="1"/>
      <w:numFmt w:val="bullet"/>
      <w:lvlText w:val="-"/>
      <w:lvlJc w:val="left"/>
      <w:pPr>
        <w:ind w:left="10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D3CE2C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9D898A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8ED87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400C84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A5C1674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272002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3588FF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BD6C8F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32D43D6E"/>
    <w:multiLevelType w:val="hybridMultilevel"/>
    <w:tmpl w:val="AAA2854A"/>
    <w:lvl w:ilvl="0" w:tplc="E70650D8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7E832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A4EC9D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2A09A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05C8F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4C4F8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180C8A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94CC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2DECC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43060C3F"/>
    <w:multiLevelType w:val="hybridMultilevel"/>
    <w:tmpl w:val="1C52FBA2"/>
    <w:lvl w:ilvl="0" w:tplc="FEC8FC2E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53626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408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5A2CB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1C8D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8689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8F69C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F3AC1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354FA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43D760BB"/>
    <w:multiLevelType w:val="hybridMultilevel"/>
    <w:tmpl w:val="7656566E"/>
    <w:lvl w:ilvl="0" w:tplc="FFFFFFFF">
      <w:start w:val="1"/>
      <w:numFmt w:val="bullet"/>
      <w:lvlText w:val="-"/>
      <w:lvlJc w:val="left"/>
      <w:pPr>
        <w:ind w:left="881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CE22F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DBC9F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BBE85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F562C4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FCAAE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FE63E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7C03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3E631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475B3FD6"/>
    <w:multiLevelType w:val="hybridMultilevel"/>
    <w:tmpl w:val="717AC81C"/>
    <w:lvl w:ilvl="0" w:tplc="6F6034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D6049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9A3E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A07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8223D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1695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38BC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D631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FE27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0DC"/>
    <w:rsid w:val="00031FA1"/>
    <w:rsid w:val="00034A1B"/>
    <w:rsid w:val="00044466"/>
    <w:rsid w:val="000835DB"/>
    <w:rsid w:val="0008643F"/>
    <w:rsid w:val="000A75A0"/>
    <w:rsid w:val="000D6EE9"/>
    <w:rsid w:val="000F0F81"/>
    <w:rsid w:val="00112831"/>
    <w:rsid w:val="00122D08"/>
    <w:rsid w:val="00143149"/>
    <w:rsid w:val="001456DA"/>
    <w:rsid w:val="001523CE"/>
    <w:rsid w:val="00164A05"/>
    <w:rsid w:val="00165FBE"/>
    <w:rsid w:val="0016751C"/>
    <w:rsid w:val="00196723"/>
    <w:rsid w:val="001C2ECD"/>
    <w:rsid w:val="001C4ECF"/>
    <w:rsid w:val="001D0CE6"/>
    <w:rsid w:val="001E3A40"/>
    <w:rsid w:val="001F7D84"/>
    <w:rsid w:val="002243F7"/>
    <w:rsid w:val="00224569"/>
    <w:rsid w:val="00237111"/>
    <w:rsid w:val="00251F7D"/>
    <w:rsid w:val="0025701E"/>
    <w:rsid w:val="00260564"/>
    <w:rsid w:val="00272539"/>
    <w:rsid w:val="002731B8"/>
    <w:rsid w:val="00284816"/>
    <w:rsid w:val="00287BB4"/>
    <w:rsid w:val="00293E88"/>
    <w:rsid w:val="002A4734"/>
    <w:rsid w:val="002C2795"/>
    <w:rsid w:val="002C34BE"/>
    <w:rsid w:val="002E4813"/>
    <w:rsid w:val="00326620"/>
    <w:rsid w:val="00337CBF"/>
    <w:rsid w:val="00354DD3"/>
    <w:rsid w:val="003A0BAF"/>
    <w:rsid w:val="003B70B9"/>
    <w:rsid w:val="003D3C27"/>
    <w:rsid w:val="003E6A7F"/>
    <w:rsid w:val="00401D28"/>
    <w:rsid w:val="00410FD7"/>
    <w:rsid w:val="00420ABA"/>
    <w:rsid w:val="00463EAF"/>
    <w:rsid w:val="00474439"/>
    <w:rsid w:val="00485FD7"/>
    <w:rsid w:val="0048622E"/>
    <w:rsid w:val="004979DA"/>
    <w:rsid w:val="004A250D"/>
    <w:rsid w:val="004C6370"/>
    <w:rsid w:val="004E3060"/>
    <w:rsid w:val="004F7F85"/>
    <w:rsid w:val="00515FBD"/>
    <w:rsid w:val="005206B6"/>
    <w:rsid w:val="005236AB"/>
    <w:rsid w:val="00531128"/>
    <w:rsid w:val="00541815"/>
    <w:rsid w:val="0054194B"/>
    <w:rsid w:val="00560A52"/>
    <w:rsid w:val="00596F61"/>
    <w:rsid w:val="005A33A4"/>
    <w:rsid w:val="005B3941"/>
    <w:rsid w:val="005C21E3"/>
    <w:rsid w:val="005C2BAF"/>
    <w:rsid w:val="005D1684"/>
    <w:rsid w:val="005D19F3"/>
    <w:rsid w:val="006602D1"/>
    <w:rsid w:val="00663873"/>
    <w:rsid w:val="00670A5A"/>
    <w:rsid w:val="00676896"/>
    <w:rsid w:val="00693798"/>
    <w:rsid w:val="006D7D4D"/>
    <w:rsid w:val="006F1C4C"/>
    <w:rsid w:val="00700324"/>
    <w:rsid w:val="00702B4B"/>
    <w:rsid w:val="00761816"/>
    <w:rsid w:val="00761A6D"/>
    <w:rsid w:val="00772892"/>
    <w:rsid w:val="007856F3"/>
    <w:rsid w:val="007F0CB8"/>
    <w:rsid w:val="00822392"/>
    <w:rsid w:val="008274E8"/>
    <w:rsid w:val="008350D1"/>
    <w:rsid w:val="00850F36"/>
    <w:rsid w:val="0086063C"/>
    <w:rsid w:val="008606C3"/>
    <w:rsid w:val="0086752B"/>
    <w:rsid w:val="008922CD"/>
    <w:rsid w:val="008A3767"/>
    <w:rsid w:val="008F258A"/>
    <w:rsid w:val="009125B4"/>
    <w:rsid w:val="00914CF1"/>
    <w:rsid w:val="00922F77"/>
    <w:rsid w:val="009606E5"/>
    <w:rsid w:val="00967ABA"/>
    <w:rsid w:val="009913A5"/>
    <w:rsid w:val="009A0438"/>
    <w:rsid w:val="009B0E4B"/>
    <w:rsid w:val="009E74F6"/>
    <w:rsid w:val="009E7956"/>
    <w:rsid w:val="009F2AE5"/>
    <w:rsid w:val="00A000AC"/>
    <w:rsid w:val="00A00A06"/>
    <w:rsid w:val="00A13AFF"/>
    <w:rsid w:val="00A17D00"/>
    <w:rsid w:val="00A22910"/>
    <w:rsid w:val="00A318C0"/>
    <w:rsid w:val="00A461B2"/>
    <w:rsid w:val="00A655DA"/>
    <w:rsid w:val="00A66C83"/>
    <w:rsid w:val="00A77097"/>
    <w:rsid w:val="00A95C27"/>
    <w:rsid w:val="00AB5017"/>
    <w:rsid w:val="00AB5025"/>
    <w:rsid w:val="00AB6E83"/>
    <w:rsid w:val="00AD09FF"/>
    <w:rsid w:val="00AE439E"/>
    <w:rsid w:val="00B60E12"/>
    <w:rsid w:val="00B63E87"/>
    <w:rsid w:val="00B7557A"/>
    <w:rsid w:val="00BA464C"/>
    <w:rsid w:val="00BA5DA7"/>
    <w:rsid w:val="00BD20EE"/>
    <w:rsid w:val="00BF73A2"/>
    <w:rsid w:val="00C04B34"/>
    <w:rsid w:val="00C70A8A"/>
    <w:rsid w:val="00C73CE5"/>
    <w:rsid w:val="00C96C6E"/>
    <w:rsid w:val="00CA52D1"/>
    <w:rsid w:val="00CB1C42"/>
    <w:rsid w:val="00CD478F"/>
    <w:rsid w:val="00CE5F2B"/>
    <w:rsid w:val="00CF4363"/>
    <w:rsid w:val="00D05A96"/>
    <w:rsid w:val="00D10FCB"/>
    <w:rsid w:val="00D16D6D"/>
    <w:rsid w:val="00D4271C"/>
    <w:rsid w:val="00D91365"/>
    <w:rsid w:val="00DC095C"/>
    <w:rsid w:val="00DC51BB"/>
    <w:rsid w:val="00DC7E87"/>
    <w:rsid w:val="00DD1028"/>
    <w:rsid w:val="00DE72C6"/>
    <w:rsid w:val="00DE7EB1"/>
    <w:rsid w:val="00DF00BE"/>
    <w:rsid w:val="00E11145"/>
    <w:rsid w:val="00E17F1E"/>
    <w:rsid w:val="00E200B6"/>
    <w:rsid w:val="00E2678B"/>
    <w:rsid w:val="00E43296"/>
    <w:rsid w:val="00E56361"/>
    <w:rsid w:val="00E9113D"/>
    <w:rsid w:val="00EA0BD1"/>
    <w:rsid w:val="00EB1BBB"/>
    <w:rsid w:val="00EB629F"/>
    <w:rsid w:val="00ED75A7"/>
    <w:rsid w:val="00EF28D5"/>
    <w:rsid w:val="00F276F0"/>
    <w:rsid w:val="00F73C4C"/>
    <w:rsid w:val="00F867F7"/>
    <w:rsid w:val="00FA4DBB"/>
    <w:rsid w:val="00FB420A"/>
    <w:rsid w:val="00FC4CC7"/>
    <w:rsid w:val="00FC6752"/>
    <w:rsid w:val="00FE00DC"/>
    <w:rsid w:val="293045FE"/>
    <w:rsid w:val="5FA2E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1B"/>
    <w:pPr>
      <w:spacing w:after="14" w:line="269" w:lineRule="auto"/>
      <w:ind w:left="10" w:hanging="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A1B"/>
    <w:pPr>
      <w:keepNext/>
      <w:keepLines/>
      <w:spacing w:after="0" w:line="26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A1B"/>
    <w:pPr>
      <w:keepNext/>
      <w:keepLines/>
      <w:spacing w:after="0" w:line="268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A1B"/>
    <w:rPr>
      <w:rFonts w:ascii="Times New Roman" w:hAnsi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4A1B"/>
    <w:rPr>
      <w:rFonts w:ascii="Times New Roman" w:hAnsi="Times New Roman"/>
      <w:b/>
      <w:color w:val="000000"/>
      <w:sz w:val="22"/>
    </w:rPr>
  </w:style>
  <w:style w:type="table" w:customStyle="1" w:styleId="1">
    <w:name w:val="Сетка таблицы1"/>
    <w:uiPriority w:val="99"/>
    <w:rsid w:val="00034A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22E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FC6752"/>
    <w:pPr>
      <w:widowControl w:val="0"/>
      <w:suppressAutoHyphens/>
      <w:autoSpaceDE w:val="0"/>
      <w:autoSpaceDN w:val="0"/>
    </w:pPr>
    <w:rPr>
      <w:rFonts w:ascii="Times New Roman" w:hAnsi="Times New Roman"/>
      <w:color w:val="000000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76181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61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.luzgi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1620</Words>
  <Characters>9234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SerS</cp:lastModifiedBy>
  <cp:revision>3</cp:revision>
  <cp:lastPrinted>2020-02-27T09:25:00Z</cp:lastPrinted>
  <dcterms:created xsi:type="dcterms:W3CDTF">2020-03-03T12:17:00Z</dcterms:created>
  <dcterms:modified xsi:type="dcterms:W3CDTF">2020-03-03T12:46:00Z</dcterms:modified>
</cp:coreProperties>
</file>